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D578" w14:textId="3B64CBC1" w:rsidR="001B3532" w:rsidRPr="00A40A4E" w:rsidRDefault="00F44BDF" w:rsidP="00A40A4E">
      <w:pPr>
        <w:pStyle w:val="Title"/>
      </w:pPr>
      <w:r>
        <w:t>Problem-Cause-Solution</w:t>
      </w:r>
      <w:r w:rsidR="0065700D">
        <w:t xml:space="preserve"> </w:t>
      </w:r>
      <w:r w:rsidR="001B3532" w:rsidRPr="00A40A4E">
        <w:t>Speech Outline</w:t>
      </w:r>
    </w:p>
    <w:p w14:paraId="4D70A41A" w14:textId="15E2BE39" w:rsidR="00BF693D" w:rsidRPr="00D771C2" w:rsidRDefault="00321F10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N</w:t>
      </w:r>
      <w:r w:rsidR="00315188" w:rsidRPr="00D771C2">
        <w:rPr>
          <w:rFonts w:cs="Times New Roman"/>
          <w:b/>
          <w:bCs/>
          <w:lang w:eastAsia="en-US"/>
        </w:rPr>
        <w:t>ame:</w:t>
      </w:r>
      <w:r w:rsidR="001C3195" w:rsidRPr="0064578B">
        <w:rPr>
          <w:rFonts w:cs="Times New Roman"/>
          <w:lang w:eastAsia="en-US"/>
        </w:rPr>
        <w:t xml:space="preserve"> </w:t>
      </w:r>
    </w:p>
    <w:p w14:paraId="7554651D" w14:textId="73CD6865" w:rsidR="00336C51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Topic:</w:t>
      </w:r>
      <w:r w:rsidR="001C3195" w:rsidRPr="0064578B">
        <w:rPr>
          <w:rFonts w:cs="Times New Roman"/>
          <w:lang w:eastAsia="en-US"/>
        </w:rPr>
        <w:t xml:space="preserve"> </w:t>
      </w:r>
    </w:p>
    <w:p w14:paraId="1726581D" w14:textId="4A8A76EE" w:rsidR="0065700D" w:rsidRPr="00D771C2" w:rsidRDefault="0065700D" w:rsidP="0065700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General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E56802">
        <w:rPr>
          <w:rFonts w:cs="Times New Roman"/>
          <w:lang w:eastAsia="en-US"/>
        </w:rPr>
        <w:t xml:space="preserve">To </w:t>
      </w:r>
      <w:r w:rsidR="00D06B80">
        <w:rPr>
          <w:rFonts w:cs="Times New Roman"/>
          <w:lang w:eastAsia="en-US"/>
        </w:rPr>
        <w:t>persuade</w:t>
      </w:r>
    </w:p>
    <w:p w14:paraId="48CECFA0" w14:textId="01AADCBF" w:rsid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Specific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4E231D" w:rsidRPr="004E231D">
        <w:rPr>
          <w:rFonts w:cs="Times New Roman"/>
          <w:lang w:eastAsia="en-US"/>
        </w:rPr>
        <w:t>(This should be a single statement that combines your general purpose, your audience, and your objective.)</w:t>
      </w:r>
    </w:p>
    <w:p w14:paraId="0543978E" w14:textId="11ACFFB3" w:rsidR="0065700D" w:rsidRP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65700D">
        <w:rPr>
          <w:rFonts w:cs="Times New Roman"/>
          <w:b/>
          <w:bCs/>
          <w:lang w:eastAsia="en-US"/>
        </w:rPr>
        <w:t>Thesis:</w:t>
      </w:r>
      <w:r w:rsidRPr="000838EA">
        <w:rPr>
          <w:rFonts w:cs="Times New Roman"/>
          <w:lang w:eastAsia="en-US"/>
        </w:rPr>
        <w:t xml:space="preserve"> </w:t>
      </w:r>
      <w:r w:rsidR="000838EA" w:rsidRPr="000838EA">
        <w:rPr>
          <w:rFonts w:cs="Times New Roman"/>
          <w:lang w:eastAsia="en-US"/>
        </w:rPr>
        <w:t>(This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0838EA" w:rsidRPr="000838EA">
        <w:rPr>
          <w:rFonts w:cs="Times New Roman"/>
          <w:lang w:eastAsia="en-US"/>
        </w:rPr>
        <w:t xml:space="preserve"> summarizing and/or previewing what you will be talking about during your speech.)</w:t>
      </w:r>
    </w:p>
    <w:p w14:paraId="66D6E61D" w14:textId="2E1F4E92" w:rsidR="00336C51" w:rsidRPr="00D771C2" w:rsidRDefault="00336C51" w:rsidP="002105C5">
      <w:pPr>
        <w:pStyle w:val="Heading1"/>
        <w:rPr>
          <w:bCs/>
        </w:rPr>
      </w:pPr>
      <w:r w:rsidRPr="00D771C2">
        <w:rPr>
          <w:bCs/>
        </w:rPr>
        <w:t>I.</w:t>
      </w:r>
      <w:r w:rsidR="002C2C4C" w:rsidRPr="00D771C2">
        <w:rPr>
          <w:bCs/>
        </w:rPr>
        <w:t xml:space="preserve"> </w:t>
      </w:r>
      <w:r w:rsidR="002C2C4C" w:rsidRPr="00D771C2">
        <w:rPr>
          <w:bCs/>
        </w:rPr>
        <w:tab/>
      </w:r>
      <w:r w:rsidRPr="00D771C2">
        <w:rPr>
          <w:rStyle w:val="Heading1Char"/>
          <w:b/>
          <w:bCs/>
        </w:rPr>
        <w:t>INTRODUCTION</w:t>
      </w:r>
    </w:p>
    <w:p w14:paraId="02F21F24" w14:textId="78FBD82D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Attention-</w:t>
      </w:r>
      <w:r w:rsidR="00D81F0C" w:rsidRPr="00D771C2">
        <w:rPr>
          <w:rFonts w:cs="Times New Roman"/>
          <w:b/>
          <w:bCs/>
          <w:lang w:eastAsia="en-US"/>
        </w:rPr>
        <w:t>G</w:t>
      </w:r>
      <w:r w:rsidRPr="00D771C2">
        <w:rPr>
          <w:rFonts w:cs="Times New Roman"/>
          <w:b/>
          <w:bCs/>
          <w:lang w:eastAsia="en-US"/>
        </w:rPr>
        <w:t>etter</w:t>
      </w:r>
      <w:r w:rsidR="0064578B">
        <w:rPr>
          <w:rFonts w:cs="Times New Roman"/>
          <w:b/>
          <w:bCs/>
          <w:lang w:eastAsia="en-US"/>
        </w:rPr>
        <w:t>:</w:t>
      </w:r>
      <w:r w:rsidR="007C0C2B" w:rsidRPr="0064578B">
        <w:rPr>
          <w:rFonts w:cs="Times New Roman"/>
          <w:lang w:eastAsia="en-US"/>
        </w:rPr>
        <w:t xml:space="preserve"> (Your speech starts here. Hook your audience </w:t>
      </w:r>
      <w:r w:rsidR="003E08DB" w:rsidRPr="0064578B">
        <w:rPr>
          <w:rFonts w:cs="Times New Roman"/>
          <w:lang w:eastAsia="en-US"/>
        </w:rPr>
        <w:t>with an interesting story, quote, anecdote, statistic, etc.)</w:t>
      </w:r>
    </w:p>
    <w:p w14:paraId="2377E8AE" w14:textId="50668E21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Credibility Statement</w:t>
      </w:r>
      <w:r w:rsidR="0064578B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(</w:t>
      </w:r>
      <w:r w:rsidR="00562B84" w:rsidRPr="0064578B">
        <w:rPr>
          <w:rFonts w:cs="Times New Roman"/>
          <w:lang w:eastAsia="en-US"/>
        </w:rPr>
        <w:t xml:space="preserve">Introduce yourself and briefly state </w:t>
      </w:r>
      <w:r w:rsidRPr="0064578B">
        <w:rPr>
          <w:rFonts w:cs="Times New Roman"/>
          <w:lang w:eastAsia="en-US"/>
        </w:rPr>
        <w:t>why you are credible to speak o</w:t>
      </w:r>
      <w:r w:rsidR="00562B84" w:rsidRPr="0064578B">
        <w:rPr>
          <w:rFonts w:cs="Times New Roman"/>
          <w:lang w:eastAsia="en-US"/>
        </w:rPr>
        <w:t>n your topic.)</w:t>
      </w:r>
    </w:p>
    <w:p w14:paraId="0C2285E9" w14:textId="6D63CB80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Relevance to Audience</w:t>
      </w:r>
      <w:r w:rsidR="001C0215">
        <w:rPr>
          <w:rFonts w:cs="Times New Roman"/>
          <w:b/>
          <w:bCs/>
          <w:lang w:eastAsia="en-US"/>
        </w:rPr>
        <w:t>:</w:t>
      </w:r>
      <w:r w:rsidR="00562B84" w:rsidRPr="001C0215">
        <w:rPr>
          <w:rFonts w:cs="Times New Roman"/>
          <w:lang w:eastAsia="en-US"/>
        </w:rPr>
        <w:t xml:space="preserve"> (Let your audience know</w:t>
      </w:r>
      <w:r w:rsidR="00F62C02" w:rsidRPr="001C0215">
        <w:rPr>
          <w:rFonts w:cs="Times New Roman"/>
          <w:lang w:eastAsia="en-US"/>
        </w:rPr>
        <w:t xml:space="preserve"> how this topic is relevant to them</w:t>
      </w:r>
      <w:r w:rsidR="00F33CCB" w:rsidRPr="001C0215">
        <w:rPr>
          <w:rFonts w:cs="Times New Roman"/>
          <w:lang w:eastAsia="en-US"/>
        </w:rPr>
        <w:t>.</w:t>
      </w:r>
      <w:r w:rsidR="00F62C02" w:rsidRPr="001C0215">
        <w:rPr>
          <w:rFonts w:cs="Times New Roman"/>
          <w:lang w:eastAsia="en-US"/>
        </w:rPr>
        <w:t>)</w:t>
      </w:r>
    </w:p>
    <w:p w14:paraId="72E9BCC5" w14:textId="1BC0B154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 xml:space="preserve">review of </w:t>
      </w:r>
      <w:r w:rsidR="00D81F0C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1C0215">
        <w:rPr>
          <w:rFonts w:cs="Times New Roman"/>
          <w:b/>
          <w:bCs/>
          <w:lang w:eastAsia="en-US"/>
        </w:rPr>
        <w:t>:</w:t>
      </w:r>
      <w:r w:rsidR="003E08DB" w:rsidRPr="001C0215">
        <w:rPr>
          <w:rFonts w:cs="Times New Roman"/>
          <w:lang w:eastAsia="en-US"/>
        </w:rPr>
        <w:t xml:space="preserve"> (</w:t>
      </w:r>
      <w:r w:rsidR="00396DD7">
        <w:rPr>
          <w:rFonts w:cs="Times New Roman"/>
          <w:lang w:eastAsia="en-US"/>
        </w:rPr>
        <w:t>Give your audience a road map to your speech by i</w:t>
      </w:r>
      <w:r w:rsidR="003E08DB" w:rsidRPr="001C0215">
        <w:rPr>
          <w:rFonts w:cs="Times New Roman"/>
          <w:lang w:eastAsia="en-US"/>
        </w:rPr>
        <w:t>ntroduc</w:t>
      </w:r>
      <w:r w:rsidR="00396DD7">
        <w:rPr>
          <w:rFonts w:cs="Times New Roman"/>
          <w:lang w:eastAsia="en-US"/>
        </w:rPr>
        <w:t>ing</w:t>
      </w:r>
      <w:r w:rsidR="003E08DB" w:rsidRPr="001C0215">
        <w:rPr>
          <w:rFonts w:cs="Times New Roman"/>
          <w:lang w:eastAsia="en-US"/>
        </w:rPr>
        <w:t xml:space="preserve"> the </w:t>
      </w:r>
      <w:r w:rsidR="00DC1927" w:rsidRPr="001C0215">
        <w:rPr>
          <w:rFonts w:cs="Times New Roman"/>
          <w:lang w:eastAsia="en-US"/>
        </w:rPr>
        <w:t>main idea/goal of your speech and preview</w:t>
      </w:r>
      <w:r w:rsidR="00396DD7">
        <w:rPr>
          <w:rFonts w:cs="Times New Roman"/>
          <w:lang w:eastAsia="en-US"/>
        </w:rPr>
        <w:t>ing</w:t>
      </w:r>
      <w:r w:rsidR="00DC1927" w:rsidRPr="001C0215">
        <w:rPr>
          <w:rFonts w:cs="Times New Roman"/>
          <w:lang w:eastAsia="en-US"/>
        </w:rPr>
        <w:t xml:space="preserve"> </w:t>
      </w:r>
      <w:r w:rsidR="00F45517" w:rsidRPr="001C0215">
        <w:rPr>
          <w:rFonts w:cs="Times New Roman"/>
          <w:lang w:eastAsia="en-US"/>
        </w:rPr>
        <w:t>your</w:t>
      </w:r>
      <w:r w:rsidR="00DC1927" w:rsidRPr="001C0215">
        <w:rPr>
          <w:rFonts w:cs="Times New Roman"/>
          <w:lang w:eastAsia="en-US"/>
        </w:rPr>
        <w:t xml:space="preserve"> main points</w:t>
      </w:r>
      <w:r w:rsidR="00F33CCB" w:rsidRPr="001C0215">
        <w:rPr>
          <w:rFonts w:cs="Times New Roman"/>
          <w:lang w:eastAsia="en-US"/>
        </w:rPr>
        <w:t>.</w:t>
      </w:r>
      <w:r w:rsidR="000A0EA4">
        <w:rPr>
          <w:rFonts w:cs="Times New Roman"/>
          <w:lang w:eastAsia="en-US"/>
        </w:rPr>
        <w:t xml:space="preserve"> </w:t>
      </w:r>
      <w:r w:rsidR="006120CF" w:rsidRPr="000838EA">
        <w:rPr>
          <w:rFonts w:cs="Times New Roman"/>
          <w:lang w:eastAsia="en-US"/>
        </w:rPr>
        <w:t>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6120CF" w:rsidRPr="000838EA">
        <w:rPr>
          <w:rFonts w:cs="Times New Roman"/>
          <w:lang w:eastAsia="en-US"/>
        </w:rPr>
        <w:t xml:space="preserve"> summarizing and/or previewing what you will be talking about during your speech.</w:t>
      </w:r>
      <w:r w:rsidR="00DC1927" w:rsidRPr="001C0215">
        <w:rPr>
          <w:rFonts w:cs="Times New Roman"/>
          <w:lang w:eastAsia="en-US"/>
        </w:rPr>
        <w:t>)</w:t>
      </w:r>
    </w:p>
    <w:p w14:paraId="0BFBC196" w14:textId="74407B46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</w:t>
      </w:r>
      <w:r w:rsidR="001C0215">
        <w:rPr>
          <w:rFonts w:cs="Times New Roman"/>
          <w:b/>
          <w:bCs/>
          <w:lang w:eastAsia="en-US"/>
        </w:rPr>
        <w:t>:</w:t>
      </w:r>
      <w:r w:rsidR="00DC1927" w:rsidRPr="001C0215">
        <w:rPr>
          <w:rFonts w:cs="Times New Roman"/>
          <w:lang w:eastAsia="en-US"/>
        </w:rPr>
        <w:t xml:space="preserve"> (</w:t>
      </w:r>
      <w:r w:rsidR="00062D8B" w:rsidRPr="001C0215">
        <w:rPr>
          <w:rFonts w:cs="Times New Roman"/>
          <w:lang w:eastAsia="en-US"/>
        </w:rPr>
        <w:t>Move smoothly from one portion of your speech to the next. Most transitions are a brief recap of what you just talked about and a preview of what you are going to talk about next.)</w:t>
      </w:r>
    </w:p>
    <w:p w14:paraId="1700D908" w14:textId="142E8369" w:rsidR="002C2C4C" w:rsidRPr="00D771C2" w:rsidRDefault="00336C51" w:rsidP="002105C5">
      <w:pPr>
        <w:pStyle w:val="Heading1"/>
        <w:rPr>
          <w:bCs/>
          <w:lang w:eastAsia="en-US"/>
        </w:rPr>
      </w:pPr>
      <w:r w:rsidRPr="00D771C2">
        <w:rPr>
          <w:bCs/>
          <w:lang w:eastAsia="en-US"/>
        </w:rPr>
        <w:t>II.</w:t>
      </w:r>
      <w:r w:rsidRPr="00D771C2">
        <w:rPr>
          <w:bCs/>
          <w:lang w:eastAsia="en-US"/>
        </w:rPr>
        <w:tab/>
        <w:t>BODY</w:t>
      </w:r>
    </w:p>
    <w:p w14:paraId="77FF3909" w14:textId="7212BE19" w:rsidR="00336C51" w:rsidRPr="00D771C2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</w:t>
      </w:r>
      <w:r w:rsidR="00EF0268">
        <w:rPr>
          <w:rFonts w:cs="Times New Roman"/>
          <w:b/>
          <w:bCs/>
          <w:lang w:eastAsia="en-US"/>
        </w:rPr>
        <w:t xml:space="preserve"> (Problem)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(Introduce </w:t>
      </w:r>
      <w:r w:rsidR="00EF0268">
        <w:rPr>
          <w:rFonts w:cs="Times New Roman"/>
          <w:lang w:eastAsia="en-US"/>
        </w:rPr>
        <w:t>the problem</w:t>
      </w:r>
      <w:r w:rsidR="00C16968" w:rsidRPr="001C0215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>)</w:t>
      </w:r>
    </w:p>
    <w:p w14:paraId="153BFA8B" w14:textId="10EBDA55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lastRenderedPageBreak/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(Expand on </w:t>
      </w:r>
      <w:r w:rsidR="00EF0268">
        <w:rPr>
          <w:rFonts w:cs="Times New Roman"/>
          <w:lang w:eastAsia="en-US"/>
        </w:rPr>
        <w:t>the problem; however, make sure you do not start discussing the cause or solution—that will come later in the speech.</w:t>
      </w:r>
      <w:r w:rsidR="00062D8B" w:rsidRPr="001C0215">
        <w:rPr>
          <w:rFonts w:cs="Times New Roman"/>
          <w:lang w:eastAsia="en-US"/>
        </w:rPr>
        <w:t xml:space="preserve"> </w:t>
      </w:r>
      <w:r w:rsidR="00EF61CD">
        <w:rPr>
          <w:rFonts w:cs="Times New Roman"/>
          <w:lang w:eastAsia="en-US"/>
        </w:rPr>
        <w:t xml:space="preserve">Subpoints are a </w:t>
      </w:r>
      <w:r w:rsidR="00062D8B" w:rsidRPr="001C0215">
        <w:rPr>
          <w:rFonts w:cs="Times New Roman"/>
          <w:lang w:eastAsia="en-US"/>
        </w:rPr>
        <w:t xml:space="preserve">great place to tie in supporting material, such as research, but make sure to </w:t>
      </w:r>
      <w:r w:rsidR="007C7C6C">
        <w:rPr>
          <w:rFonts w:cs="Times New Roman"/>
          <w:lang w:eastAsia="en-US"/>
        </w:rPr>
        <w:t>cite</w:t>
      </w:r>
      <w:r w:rsidR="00062D8B" w:rsidRPr="001C0215">
        <w:rPr>
          <w:rFonts w:cs="Times New Roman"/>
          <w:lang w:eastAsia="en-US"/>
        </w:rPr>
        <w:t xml:space="preserve"> your sources.)</w:t>
      </w:r>
    </w:p>
    <w:p w14:paraId="39076C1B" w14:textId="015EE6A7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6CCB17D4" w14:textId="2E0334F4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465E1FEB" w14:textId="2775DEBA" w:rsidR="00336C51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II</w:t>
      </w:r>
      <w:r w:rsidR="00EF0268">
        <w:rPr>
          <w:rFonts w:cs="Times New Roman"/>
          <w:b/>
          <w:bCs/>
          <w:lang w:eastAsia="en-US"/>
        </w:rPr>
        <w:t xml:space="preserve"> (Cause)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</w:t>
      </w:r>
      <w:r w:rsidR="00EF0268">
        <w:rPr>
          <w:rFonts w:cs="Times New Roman"/>
          <w:lang w:eastAsia="en-US"/>
        </w:rPr>
        <w:t xml:space="preserve">the </w:t>
      </w:r>
      <w:r w:rsidR="00BF02E4">
        <w:rPr>
          <w:rFonts w:cs="Times New Roman"/>
          <w:lang w:eastAsia="en-US"/>
        </w:rPr>
        <w:t xml:space="preserve">primary </w:t>
      </w:r>
      <w:r w:rsidR="00EF0268">
        <w:rPr>
          <w:rFonts w:cs="Times New Roman"/>
          <w:lang w:eastAsia="en-US"/>
        </w:rPr>
        <w:t>cause of the problem</w:t>
      </w:r>
      <w:r w:rsidR="00405314" w:rsidRPr="001C0215">
        <w:rPr>
          <w:rFonts w:cs="Times New Roman"/>
          <w:lang w:eastAsia="en-US"/>
        </w:rPr>
        <w:t>.)</w:t>
      </w:r>
    </w:p>
    <w:p w14:paraId="601B8F45" w14:textId="005279F6" w:rsidR="0064578B" w:rsidRPr="00D771C2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(Expand </w:t>
      </w:r>
      <w:r w:rsidR="00EF0268">
        <w:rPr>
          <w:rFonts w:cs="Times New Roman"/>
          <w:lang w:eastAsia="en-US"/>
        </w:rPr>
        <w:t>on the cause of the problem</w:t>
      </w:r>
      <w:r w:rsidR="00405314" w:rsidRPr="001C0215">
        <w:rPr>
          <w:rFonts w:cs="Times New Roman"/>
          <w:lang w:eastAsia="en-US"/>
        </w:rPr>
        <w:t>.)</w:t>
      </w:r>
    </w:p>
    <w:p w14:paraId="7A1A5AD5" w14:textId="1C5BC327" w:rsidR="0064578B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</w:p>
    <w:p w14:paraId="321C9EE4" w14:textId="01C9BA6A" w:rsidR="0064578B" w:rsidRPr="0064578B" w:rsidRDefault="0064578B" w:rsidP="0064578B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Transition:</w:t>
      </w:r>
      <w:r w:rsidRPr="001C0215">
        <w:rPr>
          <w:rFonts w:cs="Times New Roman"/>
          <w:lang w:eastAsia="en-US"/>
        </w:rPr>
        <w:t xml:space="preserve"> </w:t>
      </w:r>
    </w:p>
    <w:p w14:paraId="4B75B0A3" w14:textId="3A9B4560" w:rsidR="0064578B" w:rsidRPr="00D771C2" w:rsidRDefault="0064578B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Main Point III</w:t>
      </w:r>
      <w:r w:rsidR="00EF0268">
        <w:rPr>
          <w:rFonts w:cs="Times New Roman"/>
          <w:b/>
          <w:bCs/>
          <w:lang w:eastAsia="en-US"/>
        </w:rPr>
        <w:t xml:space="preserve"> (Solution)</w:t>
      </w:r>
      <w:r>
        <w:rPr>
          <w:rFonts w:cs="Times New Roman"/>
          <w:b/>
          <w:bCs/>
          <w:lang w:eastAsia="en-US"/>
        </w:rPr>
        <w:t>:</w:t>
      </w:r>
      <w:r w:rsidR="001C0215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</w:t>
      </w:r>
      <w:r w:rsidR="00EF0268">
        <w:rPr>
          <w:rFonts w:cs="Times New Roman"/>
          <w:lang w:eastAsia="en-US"/>
        </w:rPr>
        <w:t xml:space="preserve">the </w:t>
      </w:r>
      <w:r w:rsidR="00BF02E4">
        <w:rPr>
          <w:rFonts w:cs="Times New Roman"/>
          <w:lang w:eastAsia="en-US"/>
        </w:rPr>
        <w:t xml:space="preserve">primary </w:t>
      </w:r>
      <w:r w:rsidR="00EF0268">
        <w:rPr>
          <w:rFonts w:cs="Times New Roman"/>
          <w:lang w:eastAsia="en-US"/>
        </w:rPr>
        <w:t>solution to the problem</w:t>
      </w:r>
      <w:r w:rsidR="00405314" w:rsidRPr="001C0215">
        <w:rPr>
          <w:rFonts w:cs="Times New Roman"/>
          <w:lang w:eastAsia="en-US"/>
        </w:rPr>
        <w:t>.)</w:t>
      </w:r>
    </w:p>
    <w:p w14:paraId="23FB569C" w14:textId="593733BF" w:rsidR="00336C51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EF61CD" w:rsidRPr="001C0215">
        <w:rPr>
          <w:rFonts w:cs="Times New Roman"/>
          <w:lang w:eastAsia="en-US"/>
        </w:rPr>
        <w:t xml:space="preserve">(Expand on </w:t>
      </w:r>
      <w:r w:rsidR="00EF0268">
        <w:rPr>
          <w:rFonts w:cs="Times New Roman"/>
          <w:lang w:eastAsia="en-US"/>
        </w:rPr>
        <w:t>the solution to the problem</w:t>
      </w:r>
      <w:r w:rsidR="00EF61CD" w:rsidRPr="001C0215">
        <w:rPr>
          <w:rFonts w:cs="Times New Roman"/>
          <w:lang w:eastAsia="en-US"/>
        </w:rPr>
        <w:t>.)</w:t>
      </w:r>
    </w:p>
    <w:p w14:paraId="6F240125" w14:textId="2EC6BC1F" w:rsidR="000507F2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42F146D3" w14:textId="2FBE9176" w:rsidR="00336C51" w:rsidRPr="0064578B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57740E56" w14:textId="77777777" w:rsidR="002C2C4C" w:rsidRPr="00D771C2" w:rsidRDefault="002C2C4C" w:rsidP="002105C5">
      <w:pPr>
        <w:pStyle w:val="Heading1"/>
        <w:rPr>
          <w:bCs/>
          <w:lang w:eastAsia="en-US"/>
        </w:rPr>
      </w:pPr>
      <w:r w:rsidRPr="00D771C2">
        <w:rPr>
          <w:bCs/>
          <w:lang w:eastAsia="en-US"/>
        </w:rPr>
        <w:t xml:space="preserve">III. </w:t>
      </w:r>
      <w:r w:rsidRPr="00D771C2">
        <w:rPr>
          <w:bCs/>
          <w:lang w:eastAsia="en-US"/>
        </w:rPr>
        <w:tab/>
        <w:t>CONCLUSION</w:t>
      </w:r>
    </w:p>
    <w:p w14:paraId="1A56E61E" w14:textId="7EDCABFA" w:rsidR="002C2C4C" w:rsidRPr="00D771C2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 xml:space="preserve">ummary of </w:t>
      </w:r>
      <w:r w:rsidR="00AA3AA4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AA3AA4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64578B">
        <w:rPr>
          <w:rFonts w:cs="Times New Roman"/>
          <w:b/>
          <w:bCs/>
          <w:lang w:eastAsia="en-US"/>
        </w:rPr>
        <w:t>:</w:t>
      </w:r>
      <w:r w:rsidR="00062D8B" w:rsidRPr="00D771C2">
        <w:rPr>
          <w:rFonts w:cs="Times New Roman"/>
          <w:b/>
          <w:bCs/>
          <w:lang w:eastAsia="en-US"/>
        </w:rPr>
        <w:t xml:space="preserve"> </w:t>
      </w:r>
      <w:r w:rsidR="00062D8B" w:rsidRPr="001C0215">
        <w:rPr>
          <w:rFonts w:cs="Times New Roman"/>
          <w:lang w:eastAsia="en-US"/>
        </w:rPr>
        <w:t>(</w:t>
      </w:r>
      <w:r w:rsidR="003D2A21" w:rsidRPr="001C0215">
        <w:rPr>
          <w:rFonts w:cs="Times New Roman"/>
          <w:lang w:eastAsia="en-US"/>
        </w:rPr>
        <w:t>Summarize what you spoke about. This will mirror your Thesis and Preview of Main Points from the Introduction</w:t>
      </w:r>
      <w:r w:rsidR="005E139B" w:rsidRPr="001C0215">
        <w:rPr>
          <w:rFonts w:cs="Times New Roman"/>
          <w:lang w:eastAsia="en-US"/>
        </w:rPr>
        <w:t>.</w:t>
      </w:r>
      <w:r w:rsidR="003D2A21" w:rsidRPr="001C0215">
        <w:rPr>
          <w:rFonts w:cs="Times New Roman"/>
          <w:lang w:eastAsia="en-US"/>
        </w:rPr>
        <w:t>)</w:t>
      </w:r>
    </w:p>
    <w:p w14:paraId="12C6BD74" w14:textId="18E13E78" w:rsidR="002C2C4C" w:rsidRPr="001C0215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Audience </w:t>
      </w:r>
      <w:r w:rsidR="00AA3AA4" w:rsidRPr="00D771C2">
        <w:rPr>
          <w:rFonts w:cs="Times New Roman"/>
          <w:b/>
          <w:bCs/>
          <w:lang w:eastAsia="en-US"/>
        </w:rPr>
        <w:t>R</w:t>
      </w:r>
      <w:r w:rsidRPr="00D771C2">
        <w:rPr>
          <w:rFonts w:cs="Times New Roman"/>
          <w:b/>
          <w:bCs/>
          <w:lang w:eastAsia="en-US"/>
        </w:rPr>
        <w:t xml:space="preserve">esponse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1C0215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lang w:eastAsia="en-US"/>
        </w:rPr>
        <w:t xml:space="preserve"> (Let your audience know what you hope they walk away with after hearing your </w:t>
      </w:r>
      <w:r w:rsidR="00A95B0F" w:rsidRPr="001C0215">
        <w:rPr>
          <w:rFonts w:cs="Times New Roman"/>
          <w:lang w:eastAsia="en-US"/>
        </w:rPr>
        <w:t>speec</w:t>
      </w:r>
      <w:r w:rsidR="00BE0E0A">
        <w:rPr>
          <w:rFonts w:cs="Times New Roman"/>
          <w:lang w:eastAsia="en-US"/>
        </w:rPr>
        <w:t>h</w:t>
      </w:r>
      <w:r w:rsidR="00A95B0F">
        <w:rPr>
          <w:rFonts w:cs="Times New Roman"/>
          <w:lang w:eastAsia="en-US"/>
        </w:rPr>
        <w:t>.</w:t>
      </w:r>
      <w:r w:rsidR="00591EF0">
        <w:rPr>
          <w:rFonts w:cs="Times New Roman"/>
          <w:lang w:eastAsia="en-US"/>
        </w:rPr>
        <w:t xml:space="preserve"> For a persuasive speech, this may be a call to action.</w:t>
      </w:r>
      <w:r w:rsidR="00F84666" w:rsidRPr="001C0215">
        <w:rPr>
          <w:rFonts w:cs="Times New Roman"/>
          <w:lang w:eastAsia="en-US"/>
        </w:rPr>
        <w:t>)</w:t>
      </w:r>
    </w:p>
    <w:p w14:paraId="1F44968C" w14:textId="49B75449" w:rsidR="00336C51" w:rsidRPr="00B260F4" w:rsidRDefault="002C2C4C" w:rsidP="00657306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Wow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64578B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b/>
          <w:bCs/>
          <w:lang w:eastAsia="en-US"/>
        </w:rPr>
        <w:t xml:space="preserve"> </w:t>
      </w:r>
      <w:r w:rsidR="00F84666" w:rsidRPr="001C0215">
        <w:rPr>
          <w:rFonts w:cs="Times New Roman"/>
          <w:lang w:eastAsia="en-US"/>
        </w:rPr>
        <w:t>(End your speech with a powerful final statement</w:t>
      </w:r>
      <w:r w:rsidR="00001F7F" w:rsidRPr="001C0215">
        <w:rPr>
          <w:rFonts w:cs="Times New Roman"/>
          <w:lang w:eastAsia="en-US"/>
        </w:rPr>
        <w:t>. Do not end with “thank you.”</w:t>
      </w:r>
      <w:r w:rsidR="00F84666" w:rsidRPr="001C0215">
        <w:rPr>
          <w:rFonts w:cs="Times New Roman"/>
          <w:lang w:eastAsia="en-US"/>
        </w:rPr>
        <w:t>)</w:t>
      </w:r>
    </w:p>
    <w:p w14:paraId="0B62C11B" w14:textId="5BCD0F82" w:rsidR="00B260F4" w:rsidRPr="00621DB2" w:rsidRDefault="00621DB2" w:rsidP="00621DB2">
      <w:pPr>
        <w:pStyle w:val="NoSpacing"/>
        <w:spacing w:line="480" w:lineRule="auto"/>
        <w:jc w:val="center"/>
        <w:rPr>
          <w:rFonts w:cs="Times New Roman"/>
          <w:b/>
          <w:bCs/>
          <w:lang w:eastAsia="en-US"/>
        </w:rPr>
      </w:pPr>
      <w:r w:rsidRPr="00900CF9">
        <w:rPr>
          <w:rFonts w:cs="Times New Roman"/>
          <w:b/>
          <w:bCs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2A01F" wp14:editId="34157C8F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825490" cy="8295640"/>
                <wp:effectExtent l="19050" t="19050" r="228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296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5937F6" w14:textId="77777777" w:rsidR="00621DB2" w:rsidRPr="00B9536A" w:rsidRDefault="00621DB2" w:rsidP="00621DB2">
                            <w:pPr>
                              <w:spacing w:after="0"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9536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Quick Tips: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APA Style (7</w:t>
                            </w:r>
                            <w:r w:rsidRPr="00D668E5">
                              <w:rPr>
                                <w:rFonts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Edition)</w:t>
                            </w:r>
                          </w:p>
                          <w:p w14:paraId="0FC48D7F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Your reference p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age should be titled </w:t>
                            </w:r>
                            <w:r w:rsidRPr="008E2DF7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References </w:t>
                            </w:r>
                            <w:r w:rsidRPr="008E2DF7">
                              <w:rPr>
                                <w:rFonts w:cs="Times New Roman"/>
                              </w:rPr>
                              <w:t>(centered and bolded).</w:t>
                            </w:r>
                          </w:p>
                          <w:p w14:paraId="0274EC4D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All entries are double-spaced, Times New Roman, </w:t>
                            </w:r>
                            <w:r>
                              <w:rPr>
                                <w:rFonts w:cs="Times New Roman"/>
                              </w:rPr>
                              <w:t xml:space="preserve">and </w:t>
                            </w:r>
                            <w:r w:rsidRPr="008E2DF7">
                              <w:rPr>
                                <w:rFonts w:cs="Times New Roman"/>
                              </w:rPr>
                              <w:t>12-point font (not bolded).</w:t>
                            </w:r>
                          </w:p>
                          <w:p w14:paraId="5A99EB10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Entries are formatted with a hanging indent. Do not </w:t>
                            </w:r>
                            <w:r>
                              <w:rPr>
                                <w:rFonts w:cs="Times New Roman"/>
                              </w:rPr>
                              <w:t xml:space="preserve">center or </w:t>
                            </w:r>
                            <w:r w:rsidRPr="008E2DF7">
                              <w:rPr>
                                <w:rFonts w:cs="Times New Roman"/>
                              </w:rPr>
                              <w:t>number your entries.</w:t>
                            </w:r>
                          </w:p>
                          <w:p w14:paraId="5DDB9B48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Entries should be alphabetized.</w:t>
                            </w:r>
                          </w:p>
                          <w:p w14:paraId="4CE0FB29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Each entry should have one or more corresponding in-text citations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body of the 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outline. APA uses an author/date style of in-text citation. </w:t>
                            </w:r>
                          </w:p>
                          <w:p w14:paraId="6E104436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Citations of direct quotes require the addition of the page</w:t>
                            </w:r>
                            <w:r>
                              <w:rPr>
                                <w:rFonts w:cs="Times New Roman"/>
                              </w:rPr>
                              <w:t xml:space="preserve"> number (for sources with page numbers, for example, p. 57) or paragraph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number</w:t>
                            </w:r>
                            <w:r>
                              <w:rPr>
                                <w:rFonts w:cs="Times New Roman"/>
                              </w:rPr>
                              <w:t xml:space="preserve"> (for sources without page numbers, for example, para. 3)</w:t>
                            </w:r>
                            <w:r w:rsidRPr="008E2DF7">
                              <w:rPr>
                                <w:rFonts w:cs="Times New Roman"/>
                              </w:rPr>
                              <w:t>; summaries or paraphrases</w:t>
                            </w:r>
                            <w:r>
                              <w:rPr>
                                <w:rFonts w:cs="Times New Roman"/>
                              </w:rPr>
                              <w:t xml:space="preserve"> of information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do not</w:t>
                            </w:r>
                            <w:r>
                              <w:rPr>
                                <w:rFonts w:cs="Times New Roman"/>
                              </w:rPr>
                              <w:t xml:space="preserve"> require a page or paragraph number</w:t>
                            </w:r>
                            <w:r w:rsidRPr="008E2DF7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115B02D" w14:textId="77777777" w:rsidR="00621DB2" w:rsidRPr="008203AE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For additional information on APA style, visit the </w:t>
                            </w:r>
                            <w:hyperlink r:id="rId7" w:history="1">
                              <w:r w:rsidRPr="00BD096B">
                                <w:rPr>
                                  <w:rStyle w:val="Hyperlink"/>
                                  <w:rFonts w:cs="Times New Roman"/>
                                </w:rPr>
                                <w:t>APA website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 xml:space="preserve"> (select the APA Style tab) or the </w:t>
                            </w:r>
                            <w:hyperlink r:id="rId8" w:history="1">
                              <w:r w:rsidRPr="00556BD1">
                                <w:rPr>
                                  <w:rStyle w:val="Hyperlink"/>
                                  <w:rFonts w:cs="Times New Roman"/>
                                </w:rPr>
                                <w:t>Purdue Online Writing Lab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381458D5" w14:textId="77777777" w:rsidR="00621DB2" w:rsidRDefault="00621DB2" w:rsidP="00621DB2">
                            <w:pPr>
                              <w:spacing w:before="4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(Book)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FA0BCD7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 (Year of </w:t>
                            </w:r>
                            <w:r>
                              <w:rPr>
                                <w:rFonts w:cs="Times New Roman"/>
                              </w:rPr>
                              <w:t>P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ublication).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work: Capital letter also for subtitle</w:t>
                            </w:r>
                            <w:r w:rsidRPr="00B64D26">
                              <w:rPr>
                                <w:rFonts w:cs="Times New Roman"/>
                              </w:rPr>
                              <w:t>. Publisher Name. DOI (if available)</w:t>
                            </w:r>
                          </w:p>
                          <w:p w14:paraId="54798B20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Burnett, B., &amp; Evans, D. (2016). </w:t>
                            </w:r>
                            <w:r w:rsidRPr="00A43B19">
                              <w:rPr>
                                <w:rFonts w:cs="Times New Roman"/>
                                <w:i/>
                                <w:iCs/>
                              </w:rPr>
                              <w:t>Designing your life: How to build a well-lived, joyful life</w:t>
                            </w:r>
                            <w:r>
                              <w:rPr>
                                <w:rFonts w:cs="Times New Roman"/>
                              </w:rPr>
                              <w:t>. Alfred A. Knopf.</w:t>
                            </w:r>
                          </w:p>
                          <w:p w14:paraId="55DB30C0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(Webpage)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4EA25B1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 (Year, Month Da</w:t>
                            </w:r>
                            <w:r>
                              <w:rPr>
                                <w:rFonts w:cs="Times New Roman"/>
                              </w:rPr>
                              <w:t>y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page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. Site </w:t>
                            </w:r>
                            <w:r>
                              <w:rPr>
                                <w:rFonts w:cs="Times New Roman"/>
                              </w:rPr>
                              <w:t>N</w:t>
                            </w:r>
                            <w:r w:rsidRPr="00F45C4A">
                              <w:rPr>
                                <w:rFonts w:cs="Times New Roman"/>
                              </w:rPr>
                              <w:t>ame. URL</w:t>
                            </w:r>
                          </w:p>
                          <w:p w14:paraId="35B4DF61" w14:textId="77777777" w:rsidR="00621DB2" w:rsidRPr="00DE435D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Brietta, A. (2023, January 20). </w:t>
                            </w:r>
                            <w:r w:rsidRPr="000325BA">
                              <w:rPr>
                                <w:rFonts w:cs="Times New Roman"/>
                                <w:i/>
                                <w:iCs/>
                              </w:rPr>
                              <w:t>Conquer stage fright with these public speaking tips</w:t>
                            </w:r>
                            <w:r>
                              <w:rPr>
                                <w:rFonts w:cs="Times New Roman"/>
                              </w:rPr>
                              <w:t xml:space="preserve">. Rio Salado College. </w:t>
                            </w:r>
                            <w:hyperlink r:id="rId9" w:history="1">
                              <w:r w:rsidRPr="0076614D">
                                <w:rPr>
                                  <w:rStyle w:val="Hyperlink"/>
                                  <w:rFonts w:cs="Times New Roman"/>
                                </w:rPr>
                                <w:t>https://www.riosalado.edu/news/2023/conquer-stage-fright-these-public-speaking-tips</w:t>
                              </w:r>
                            </w:hyperlink>
                          </w:p>
                          <w:p w14:paraId="76EA4B2D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In-Text Citation Examples (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Book</w:t>
                            </w: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):</w:t>
                            </w:r>
                          </w:p>
                          <w:p w14:paraId="1552ED5E" w14:textId="77777777" w:rsidR="00621DB2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Direct quote:</w:t>
                            </w:r>
                            <w:r w:rsidRPr="00A43B19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“Design thinking can help you build your way forward from wherever you are, regardless of the life design problem you are facing” (Burnett &amp; Evans, 2016, p. 3).</w:t>
                            </w:r>
                          </w:p>
                          <w:p w14:paraId="2968F7E8" w14:textId="77777777" w:rsidR="00621DB2" w:rsidRPr="00EE6681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Paraphrase:</w:t>
                            </w:r>
                            <w:r>
                              <w:rPr>
                                <w:rFonts w:cs="Times New Roman"/>
                              </w:rPr>
                              <w:t xml:space="preserve"> Design thinking is an effective device for problem solving (Burnett &amp; Evans, 2016).</w:t>
                            </w:r>
                          </w:p>
                          <w:p w14:paraId="3AFB4112" w14:textId="77777777" w:rsidR="00621DB2" w:rsidRDefault="00621DB2" w:rsidP="00621DB2">
                            <w:pPr>
                              <w:spacing w:line="480" w:lineRule="auto"/>
                              <w:ind w:left="16"/>
                            </w:pPr>
                          </w:p>
                          <w:p w14:paraId="53FC1572" w14:textId="77777777" w:rsidR="00621DB2" w:rsidRDefault="00621DB2" w:rsidP="00621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2A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75pt;width:458.7pt;height:65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" fillcolor="window" strokecolor="windowText" strokeweight="2.25pt">
                <v:textbox>
                  <w:txbxContent>
                    <w:p w14:paraId="0E5937F6" w14:textId="77777777" w:rsidR="00621DB2" w:rsidRPr="00B9536A" w:rsidRDefault="00621DB2" w:rsidP="00621DB2">
                      <w:pPr>
                        <w:spacing w:after="0" w:line="480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9536A">
                        <w:rPr>
                          <w:rFonts w:cs="Times New Roman"/>
                          <w:b/>
                          <w:bCs/>
                        </w:rPr>
                        <w:t xml:space="preserve">Quick Tips: 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APA Style (7</w:t>
                      </w:r>
                      <w:r w:rsidRPr="00D668E5">
                        <w:rPr>
                          <w:rFonts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 xml:space="preserve"> Edition)</w:t>
                      </w:r>
                    </w:p>
                    <w:p w14:paraId="0FC48D7F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Your reference p</w:t>
                      </w:r>
                      <w:r w:rsidRPr="008E2DF7">
                        <w:rPr>
                          <w:rFonts w:cs="Times New Roman"/>
                        </w:rPr>
                        <w:t xml:space="preserve">age should be titled </w:t>
                      </w:r>
                      <w:r w:rsidRPr="008E2DF7">
                        <w:rPr>
                          <w:rFonts w:cs="Times New Roman"/>
                          <w:b/>
                          <w:bCs/>
                        </w:rPr>
                        <w:t xml:space="preserve">References </w:t>
                      </w:r>
                      <w:r w:rsidRPr="008E2DF7">
                        <w:rPr>
                          <w:rFonts w:cs="Times New Roman"/>
                        </w:rPr>
                        <w:t>(centered and bolded).</w:t>
                      </w:r>
                    </w:p>
                    <w:p w14:paraId="0274EC4D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All entries are double-spaced, Times New Roman, </w:t>
                      </w:r>
                      <w:r>
                        <w:rPr>
                          <w:rFonts w:cs="Times New Roman"/>
                        </w:rPr>
                        <w:t xml:space="preserve">and </w:t>
                      </w:r>
                      <w:r w:rsidRPr="008E2DF7">
                        <w:rPr>
                          <w:rFonts w:cs="Times New Roman"/>
                        </w:rPr>
                        <w:t>12-point font (not bolded).</w:t>
                      </w:r>
                    </w:p>
                    <w:p w14:paraId="5A99EB10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Entries are formatted with a hanging indent. Do not </w:t>
                      </w:r>
                      <w:r>
                        <w:rPr>
                          <w:rFonts w:cs="Times New Roman"/>
                        </w:rPr>
                        <w:t xml:space="preserve">center or </w:t>
                      </w:r>
                      <w:r w:rsidRPr="008E2DF7">
                        <w:rPr>
                          <w:rFonts w:cs="Times New Roman"/>
                        </w:rPr>
                        <w:t>number your entries.</w:t>
                      </w:r>
                    </w:p>
                    <w:p w14:paraId="5DDB9B48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Entries should be alphabetized.</w:t>
                      </w:r>
                    </w:p>
                    <w:p w14:paraId="4CE0FB29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Each entry should have one or more corresponding in-text citations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 w:rsidRPr="008E2DF7">
                        <w:rPr>
                          <w:rFonts w:cs="Times New Roman"/>
                        </w:rPr>
                        <w:t xml:space="preserve">in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 w:rsidRPr="008E2DF7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body of the </w:t>
                      </w:r>
                      <w:r w:rsidRPr="008E2DF7">
                        <w:rPr>
                          <w:rFonts w:cs="Times New Roman"/>
                        </w:rPr>
                        <w:t xml:space="preserve">outline. APA uses an author/date style of in-text citation. </w:t>
                      </w:r>
                    </w:p>
                    <w:p w14:paraId="6E104436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Citations of direct quotes require the addition of the page</w:t>
                      </w:r>
                      <w:r>
                        <w:rPr>
                          <w:rFonts w:cs="Times New Roman"/>
                        </w:rPr>
                        <w:t xml:space="preserve"> number (for sources with page numbers, for example, p. 57) or paragraph</w:t>
                      </w:r>
                      <w:r w:rsidRPr="008E2DF7">
                        <w:rPr>
                          <w:rFonts w:cs="Times New Roman"/>
                        </w:rPr>
                        <w:t xml:space="preserve"> number</w:t>
                      </w:r>
                      <w:r>
                        <w:rPr>
                          <w:rFonts w:cs="Times New Roman"/>
                        </w:rPr>
                        <w:t xml:space="preserve"> (for sources without page numbers, for example, para. 3)</w:t>
                      </w:r>
                      <w:r w:rsidRPr="008E2DF7">
                        <w:rPr>
                          <w:rFonts w:cs="Times New Roman"/>
                        </w:rPr>
                        <w:t>; summaries or paraphrases</w:t>
                      </w:r>
                      <w:r>
                        <w:rPr>
                          <w:rFonts w:cs="Times New Roman"/>
                        </w:rPr>
                        <w:t xml:space="preserve"> of information</w:t>
                      </w:r>
                      <w:r w:rsidRPr="008E2DF7">
                        <w:rPr>
                          <w:rFonts w:cs="Times New Roman"/>
                        </w:rPr>
                        <w:t xml:space="preserve"> do not</w:t>
                      </w:r>
                      <w:r>
                        <w:rPr>
                          <w:rFonts w:cs="Times New Roman"/>
                        </w:rPr>
                        <w:t xml:space="preserve"> require a page or paragraph number</w:t>
                      </w:r>
                      <w:r w:rsidRPr="008E2DF7">
                        <w:rPr>
                          <w:rFonts w:cs="Times New Roman"/>
                        </w:rPr>
                        <w:t>.</w:t>
                      </w:r>
                    </w:p>
                    <w:p w14:paraId="0115B02D" w14:textId="77777777" w:rsidR="00621DB2" w:rsidRPr="008203AE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For additional information on APA style, visit the </w:t>
                      </w:r>
                      <w:hyperlink r:id="rId10" w:history="1">
                        <w:r w:rsidRPr="00BD096B">
                          <w:rPr>
                            <w:rStyle w:val="Hyperlink"/>
                            <w:rFonts w:cs="Times New Roman"/>
                          </w:rPr>
                          <w:t>APA website</w:t>
                        </w:r>
                      </w:hyperlink>
                      <w:r>
                        <w:rPr>
                          <w:rFonts w:cs="Times New Roman"/>
                        </w:rPr>
                        <w:t xml:space="preserve"> (select the APA Style tab) or the </w:t>
                      </w:r>
                      <w:hyperlink r:id="rId11" w:history="1">
                        <w:r w:rsidRPr="00556BD1">
                          <w:rPr>
                            <w:rStyle w:val="Hyperlink"/>
                            <w:rFonts w:cs="Times New Roman"/>
                          </w:rPr>
                          <w:t>Purdue Online Writing Lab</w:t>
                        </w:r>
                      </w:hyperlink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381458D5" w14:textId="77777777" w:rsidR="00621DB2" w:rsidRDefault="00621DB2" w:rsidP="00621DB2">
                      <w:pPr>
                        <w:spacing w:before="4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(Book)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7FA0BCD7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</w:t>
                      </w:r>
                      <w:r w:rsidRPr="00B64D26">
                        <w:rPr>
                          <w:rFonts w:cs="Times New Roman"/>
                        </w:rPr>
                        <w:t xml:space="preserve"> (Year of </w:t>
                      </w:r>
                      <w:r>
                        <w:rPr>
                          <w:rFonts w:cs="Times New Roman"/>
                        </w:rPr>
                        <w:t>P</w:t>
                      </w:r>
                      <w:r w:rsidRPr="00B64D26">
                        <w:rPr>
                          <w:rFonts w:cs="Times New Roman"/>
                        </w:rPr>
                        <w:t xml:space="preserve">ublication).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work: Capital letter also for subtitle</w:t>
                      </w:r>
                      <w:r w:rsidRPr="00B64D26">
                        <w:rPr>
                          <w:rFonts w:cs="Times New Roman"/>
                        </w:rPr>
                        <w:t>. Publisher Name. DOI (if available)</w:t>
                      </w:r>
                    </w:p>
                    <w:p w14:paraId="54798B20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Burnett, B., &amp; Evans, D. (2016). </w:t>
                      </w:r>
                      <w:r w:rsidRPr="00A43B19">
                        <w:rPr>
                          <w:rFonts w:cs="Times New Roman"/>
                          <w:i/>
                          <w:iCs/>
                        </w:rPr>
                        <w:t>Designing your life: How to build a well-lived, joyful life</w:t>
                      </w:r>
                      <w:r>
                        <w:rPr>
                          <w:rFonts w:cs="Times New Roman"/>
                        </w:rPr>
                        <w:t>. Alfred A. Knopf.</w:t>
                      </w:r>
                    </w:p>
                    <w:p w14:paraId="55DB30C0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(Webpage)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54EA25B1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 (Year, Month Da</w:t>
                      </w:r>
                      <w:r>
                        <w:rPr>
                          <w:rFonts w:cs="Times New Roman"/>
                        </w:rPr>
                        <w:t>y</w:t>
                      </w:r>
                      <w:r w:rsidRPr="00F45C4A">
                        <w:rPr>
                          <w:rFonts w:cs="Times New Roman"/>
                        </w:rPr>
                        <w:t xml:space="preserve">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page</w:t>
                      </w:r>
                      <w:r w:rsidRPr="00F45C4A">
                        <w:rPr>
                          <w:rFonts w:cs="Times New Roman"/>
                        </w:rPr>
                        <w:t xml:space="preserve">. Site </w:t>
                      </w:r>
                      <w:r>
                        <w:rPr>
                          <w:rFonts w:cs="Times New Roman"/>
                        </w:rPr>
                        <w:t>N</w:t>
                      </w:r>
                      <w:r w:rsidRPr="00F45C4A">
                        <w:rPr>
                          <w:rFonts w:cs="Times New Roman"/>
                        </w:rPr>
                        <w:t>ame. URL</w:t>
                      </w:r>
                    </w:p>
                    <w:p w14:paraId="35B4DF61" w14:textId="77777777" w:rsidR="00621DB2" w:rsidRPr="00DE435D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Brietta, A. (2023, January 20). </w:t>
                      </w:r>
                      <w:r w:rsidRPr="000325BA">
                        <w:rPr>
                          <w:rFonts w:cs="Times New Roman"/>
                          <w:i/>
                          <w:iCs/>
                        </w:rPr>
                        <w:t>Conquer stage fright with these public speaking tips</w:t>
                      </w:r>
                      <w:r>
                        <w:rPr>
                          <w:rFonts w:cs="Times New Roman"/>
                        </w:rPr>
                        <w:t xml:space="preserve">. Rio Salado College. </w:t>
                      </w:r>
                      <w:hyperlink r:id="rId12" w:history="1">
                        <w:r w:rsidRPr="0076614D">
                          <w:rPr>
                            <w:rStyle w:val="Hyperlink"/>
                            <w:rFonts w:cs="Times New Roman"/>
                          </w:rPr>
                          <w:t>https://www.riosalado.edu/news/2023/conquer-stage-fright-these-public-speaking-tips</w:t>
                        </w:r>
                      </w:hyperlink>
                    </w:p>
                    <w:p w14:paraId="76EA4B2D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CE0041">
                        <w:rPr>
                          <w:rFonts w:cs="Times New Roman"/>
                          <w:b/>
                          <w:bCs/>
                        </w:rPr>
                        <w:t>In-Text Citation Examples (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Book</w:t>
                      </w:r>
                      <w:r w:rsidRPr="00CE0041">
                        <w:rPr>
                          <w:rFonts w:cs="Times New Roman"/>
                          <w:b/>
                          <w:bCs/>
                        </w:rPr>
                        <w:t>):</w:t>
                      </w:r>
                    </w:p>
                    <w:p w14:paraId="1552ED5E" w14:textId="77777777" w:rsidR="00621DB2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Direct quote:</w:t>
                      </w:r>
                      <w:r w:rsidRPr="00A43B19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“Design thinking can help you build your way forward from wherever you are, regardless of the life design problem you are facing” (Burnett &amp; Evans, 2016, p. 3).</w:t>
                      </w:r>
                    </w:p>
                    <w:p w14:paraId="2968F7E8" w14:textId="77777777" w:rsidR="00621DB2" w:rsidRPr="00EE6681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Paraphrase:</w:t>
                      </w:r>
                      <w:r>
                        <w:rPr>
                          <w:rFonts w:cs="Times New Roman"/>
                        </w:rPr>
                        <w:t xml:space="preserve"> Design thinking is an effective device for problem solving (Burnett &amp; Evans, 2016).</w:t>
                      </w:r>
                    </w:p>
                    <w:p w14:paraId="3AFB4112" w14:textId="77777777" w:rsidR="00621DB2" w:rsidRDefault="00621DB2" w:rsidP="00621DB2">
                      <w:pPr>
                        <w:spacing w:line="480" w:lineRule="auto"/>
                        <w:ind w:left="16"/>
                      </w:pPr>
                    </w:p>
                    <w:p w14:paraId="53FC1572" w14:textId="77777777" w:rsidR="00621DB2" w:rsidRDefault="00621DB2" w:rsidP="00621DB2"/>
                  </w:txbxContent>
                </v:textbox>
                <w10:wrap type="square" anchorx="margin"/>
              </v:shape>
            </w:pict>
          </mc:Fallback>
        </mc:AlternateContent>
      </w:r>
      <w:r w:rsidRPr="00900CF9">
        <w:rPr>
          <w:rFonts w:cs="Times New Roman"/>
          <w:b/>
          <w:bCs/>
          <w:lang w:eastAsia="en-US"/>
        </w:rPr>
        <w:t>References</w:t>
      </w:r>
    </w:p>
    <w:sectPr w:rsidR="00B260F4" w:rsidRPr="00621DB2" w:rsidSect="0075713F">
      <w:headerReference w:type="default" r:id="rId13"/>
      <w:pgSz w:w="12240" w:h="15840"/>
      <w:pgMar w:top="1440" w:right="1440" w:bottom="1440" w:left="1440" w:header="63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93D1" w14:textId="77777777" w:rsidR="00043BAB" w:rsidRDefault="00043BAB" w:rsidP="00BA16C1">
      <w:pPr>
        <w:spacing w:after="0"/>
      </w:pPr>
      <w:r>
        <w:separator/>
      </w:r>
    </w:p>
  </w:endnote>
  <w:endnote w:type="continuationSeparator" w:id="0">
    <w:p w14:paraId="28731C0B" w14:textId="77777777" w:rsidR="00043BAB" w:rsidRDefault="00043BAB" w:rsidP="00BA16C1">
      <w:pPr>
        <w:spacing w:after="0"/>
      </w:pPr>
      <w:r>
        <w:continuationSeparator/>
      </w:r>
    </w:p>
  </w:endnote>
  <w:endnote w:type="continuationNotice" w:id="1">
    <w:p w14:paraId="388E9FF5" w14:textId="77777777" w:rsidR="00043BAB" w:rsidRDefault="00043B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6C722" w14:textId="77777777" w:rsidR="00043BAB" w:rsidRDefault="00043BAB" w:rsidP="00BA16C1">
      <w:pPr>
        <w:spacing w:after="0"/>
      </w:pPr>
      <w:r>
        <w:separator/>
      </w:r>
    </w:p>
  </w:footnote>
  <w:footnote w:type="continuationSeparator" w:id="0">
    <w:p w14:paraId="0D57134F" w14:textId="77777777" w:rsidR="00043BAB" w:rsidRDefault="00043BAB" w:rsidP="00BA16C1">
      <w:pPr>
        <w:spacing w:after="0"/>
      </w:pPr>
      <w:r>
        <w:continuationSeparator/>
      </w:r>
    </w:p>
  </w:footnote>
  <w:footnote w:type="continuationNotice" w:id="1">
    <w:p w14:paraId="0771366D" w14:textId="77777777" w:rsidR="00043BAB" w:rsidRDefault="00043B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6243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7F5B3845" w14:textId="058D1D2F" w:rsidR="00DD15BA" w:rsidRPr="00DD15BA" w:rsidRDefault="00DD15BA">
        <w:pPr>
          <w:pStyle w:val="Header"/>
          <w:jc w:val="right"/>
          <w:rPr>
            <w:rFonts w:cs="Times New Roman"/>
          </w:rPr>
        </w:pPr>
        <w:r w:rsidRPr="00DD15BA">
          <w:rPr>
            <w:rFonts w:cs="Times New Roman"/>
          </w:rPr>
          <w:fldChar w:fldCharType="begin"/>
        </w:r>
        <w:r w:rsidRPr="00DD15BA">
          <w:rPr>
            <w:rFonts w:cs="Times New Roman"/>
          </w:rPr>
          <w:instrText xml:space="preserve"> PAGE   \* MERGEFORMAT </w:instrText>
        </w:r>
        <w:r w:rsidRPr="00DD15BA">
          <w:rPr>
            <w:rFonts w:cs="Times New Roman"/>
          </w:rPr>
          <w:fldChar w:fldCharType="separate"/>
        </w:r>
        <w:r w:rsidRPr="00DD15BA">
          <w:rPr>
            <w:rFonts w:cs="Times New Roman"/>
            <w:noProof/>
          </w:rPr>
          <w:t>2</w:t>
        </w:r>
        <w:r w:rsidRPr="00DD15BA">
          <w:rPr>
            <w:rFonts w:cs="Times New Roman"/>
            <w:noProof/>
          </w:rPr>
          <w:fldChar w:fldCharType="end"/>
        </w:r>
      </w:p>
    </w:sdtContent>
  </w:sdt>
  <w:p w14:paraId="5300F448" w14:textId="77777777" w:rsidR="00BA16C1" w:rsidRPr="00BA16C1" w:rsidRDefault="00BA16C1" w:rsidP="00A86A07">
    <w:pPr>
      <w:pStyle w:val="Header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946"/>
    <w:multiLevelType w:val="hybridMultilevel"/>
    <w:tmpl w:val="05B4470C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1050A"/>
    <w:multiLevelType w:val="hybridMultilevel"/>
    <w:tmpl w:val="44C2306C"/>
    <w:lvl w:ilvl="0" w:tplc="F8DE0E28">
      <w:start w:val="3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3704"/>
    <w:multiLevelType w:val="hybridMultilevel"/>
    <w:tmpl w:val="C8700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C65FC"/>
    <w:multiLevelType w:val="hybridMultilevel"/>
    <w:tmpl w:val="660C6422"/>
    <w:lvl w:ilvl="0" w:tplc="D68A214C">
      <w:start w:val="1"/>
      <w:numFmt w:val="upperLetter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E9E24">
      <w:start w:val="1"/>
      <w:numFmt w:val="decimal"/>
      <w:lvlText w:val="%2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1FD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C470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E432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9FF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2315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C2C0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0D6F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75018"/>
    <w:multiLevelType w:val="hybridMultilevel"/>
    <w:tmpl w:val="CD22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77CC9"/>
    <w:multiLevelType w:val="hybridMultilevel"/>
    <w:tmpl w:val="FF703062"/>
    <w:lvl w:ilvl="0" w:tplc="6C161D74">
      <w:start w:val="1"/>
      <w:numFmt w:val="upperLetter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751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453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E482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D77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A7C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166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01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391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B7B42"/>
    <w:multiLevelType w:val="hybridMultilevel"/>
    <w:tmpl w:val="E0F814CE"/>
    <w:lvl w:ilvl="0" w:tplc="A3DEF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3BD8">
      <w:start w:val="1"/>
      <w:numFmt w:val="decimal"/>
      <w:lvlText w:val="%2.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6B2E4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76B6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264EA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A1A06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6A436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CDE0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83054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91BCD"/>
    <w:multiLevelType w:val="hybridMultilevel"/>
    <w:tmpl w:val="C6286FFA"/>
    <w:lvl w:ilvl="0" w:tplc="2F6C86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F7946"/>
    <w:multiLevelType w:val="hybridMultilevel"/>
    <w:tmpl w:val="C5FC0D40"/>
    <w:lvl w:ilvl="0" w:tplc="0409000F">
      <w:start w:val="1"/>
      <w:numFmt w:val="decimal"/>
      <w:lvlText w:val="%1."/>
      <w:lvlJc w:val="left"/>
      <w:pPr>
        <w:ind w:left="1440" w:hanging="360"/>
      </w:pPr>
      <w:rPr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A09BA"/>
    <w:multiLevelType w:val="hybridMultilevel"/>
    <w:tmpl w:val="C430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B95"/>
    <w:multiLevelType w:val="hybridMultilevel"/>
    <w:tmpl w:val="4F5A8FC2"/>
    <w:lvl w:ilvl="0" w:tplc="AC8873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3418FD"/>
    <w:multiLevelType w:val="hybridMultilevel"/>
    <w:tmpl w:val="91B6971C"/>
    <w:lvl w:ilvl="0" w:tplc="72129C48">
      <w:start w:val="1"/>
      <w:numFmt w:val="upperLetter"/>
      <w:lvlText w:val="%1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DE3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48A8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A822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6EFA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44E2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A37E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C60C2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23BC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1564E"/>
    <w:multiLevelType w:val="hybridMultilevel"/>
    <w:tmpl w:val="69ECF6EA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63BD0"/>
    <w:multiLevelType w:val="hybridMultilevel"/>
    <w:tmpl w:val="B30A2672"/>
    <w:lvl w:ilvl="0" w:tplc="6122C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4423F"/>
    <w:multiLevelType w:val="hybridMultilevel"/>
    <w:tmpl w:val="C3C023CE"/>
    <w:lvl w:ilvl="0" w:tplc="DE8425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01103">
    <w:abstractNumId w:val="11"/>
  </w:num>
  <w:num w:numId="2" w16cid:durableId="1489587570">
    <w:abstractNumId w:val="3"/>
  </w:num>
  <w:num w:numId="3" w16cid:durableId="1077942641">
    <w:abstractNumId w:val="6"/>
  </w:num>
  <w:num w:numId="4" w16cid:durableId="619261103">
    <w:abstractNumId w:val="5"/>
  </w:num>
  <w:num w:numId="5" w16cid:durableId="1760054225">
    <w:abstractNumId w:val="13"/>
  </w:num>
  <w:num w:numId="6" w16cid:durableId="800881195">
    <w:abstractNumId w:val="7"/>
  </w:num>
  <w:num w:numId="7" w16cid:durableId="421031350">
    <w:abstractNumId w:val="12"/>
  </w:num>
  <w:num w:numId="8" w16cid:durableId="321278633">
    <w:abstractNumId w:val="2"/>
  </w:num>
  <w:num w:numId="9" w16cid:durableId="1189953182">
    <w:abstractNumId w:val="4"/>
  </w:num>
  <w:num w:numId="10" w16cid:durableId="216091695">
    <w:abstractNumId w:val="0"/>
  </w:num>
  <w:num w:numId="11" w16cid:durableId="87701354">
    <w:abstractNumId w:val="10"/>
  </w:num>
  <w:num w:numId="12" w16cid:durableId="374351982">
    <w:abstractNumId w:val="14"/>
  </w:num>
  <w:num w:numId="13" w16cid:durableId="443772868">
    <w:abstractNumId w:val="1"/>
  </w:num>
  <w:num w:numId="14" w16cid:durableId="1783647662">
    <w:abstractNumId w:val="9"/>
  </w:num>
  <w:num w:numId="15" w16cid:durableId="1207908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51"/>
    <w:rsid w:val="00001F7F"/>
    <w:rsid w:val="00005D83"/>
    <w:rsid w:val="00017B2E"/>
    <w:rsid w:val="000325BA"/>
    <w:rsid w:val="00043BAB"/>
    <w:rsid w:val="00043F99"/>
    <w:rsid w:val="0004580C"/>
    <w:rsid w:val="000507F2"/>
    <w:rsid w:val="0005099D"/>
    <w:rsid w:val="00062D8B"/>
    <w:rsid w:val="00066232"/>
    <w:rsid w:val="00070A50"/>
    <w:rsid w:val="000762E6"/>
    <w:rsid w:val="0007729C"/>
    <w:rsid w:val="00080864"/>
    <w:rsid w:val="000838EA"/>
    <w:rsid w:val="000A065A"/>
    <w:rsid w:val="000A0EA4"/>
    <w:rsid w:val="000A4274"/>
    <w:rsid w:val="000C7D17"/>
    <w:rsid w:val="000D1BF3"/>
    <w:rsid w:val="000E5431"/>
    <w:rsid w:val="000F1D14"/>
    <w:rsid w:val="000F3FBB"/>
    <w:rsid w:val="00101DA1"/>
    <w:rsid w:val="0010626D"/>
    <w:rsid w:val="00116C23"/>
    <w:rsid w:val="00132BB7"/>
    <w:rsid w:val="00170AD0"/>
    <w:rsid w:val="001766BB"/>
    <w:rsid w:val="001B3532"/>
    <w:rsid w:val="001C0215"/>
    <w:rsid w:val="001C19E3"/>
    <w:rsid w:val="001C28BB"/>
    <w:rsid w:val="001C2CA2"/>
    <w:rsid w:val="001C3195"/>
    <w:rsid w:val="00206420"/>
    <w:rsid w:val="00206F46"/>
    <w:rsid w:val="002105C5"/>
    <w:rsid w:val="00223B31"/>
    <w:rsid w:val="002475FF"/>
    <w:rsid w:val="0026170E"/>
    <w:rsid w:val="00267FA8"/>
    <w:rsid w:val="00267FD5"/>
    <w:rsid w:val="002A0CC8"/>
    <w:rsid w:val="002B7EBB"/>
    <w:rsid w:val="002C2C4C"/>
    <w:rsid w:val="002D0073"/>
    <w:rsid w:val="002E3F37"/>
    <w:rsid w:val="00313D96"/>
    <w:rsid w:val="00315188"/>
    <w:rsid w:val="003158E6"/>
    <w:rsid w:val="00316463"/>
    <w:rsid w:val="00321F10"/>
    <w:rsid w:val="00324B2F"/>
    <w:rsid w:val="00336C51"/>
    <w:rsid w:val="003715DD"/>
    <w:rsid w:val="00396DD7"/>
    <w:rsid w:val="003C13A6"/>
    <w:rsid w:val="003D2A21"/>
    <w:rsid w:val="003E04C8"/>
    <w:rsid w:val="003E08DB"/>
    <w:rsid w:val="003F7FC9"/>
    <w:rsid w:val="004011E2"/>
    <w:rsid w:val="004015CB"/>
    <w:rsid w:val="00405314"/>
    <w:rsid w:val="00425EFF"/>
    <w:rsid w:val="00431A30"/>
    <w:rsid w:val="004332E0"/>
    <w:rsid w:val="00443F42"/>
    <w:rsid w:val="0046439F"/>
    <w:rsid w:val="00470F7C"/>
    <w:rsid w:val="00473C42"/>
    <w:rsid w:val="00474C1E"/>
    <w:rsid w:val="00474E29"/>
    <w:rsid w:val="00480239"/>
    <w:rsid w:val="004C6405"/>
    <w:rsid w:val="004D2B5A"/>
    <w:rsid w:val="004E231D"/>
    <w:rsid w:val="004F55CA"/>
    <w:rsid w:val="005054F6"/>
    <w:rsid w:val="005150A2"/>
    <w:rsid w:val="00556BD1"/>
    <w:rsid w:val="005608E8"/>
    <w:rsid w:val="00562B84"/>
    <w:rsid w:val="005655C0"/>
    <w:rsid w:val="00571B08"/>
    <w:rsid w:val="00573EA6"/>
    <w:rsid w:val="00591EF0"/>
    <w:rsid w:val="00597F08"/>
    <w:rsid w:val="005A305D"/>
    <w:rsid w:val="005A6613"/>
    <w:rsid w:val="005B08A4"/>
    <w:rsid w:val="005B1D98"/>
    <w:rsid w:val="005D30E4"/>
    <w:rsid w:val="005E139B"/>
    <w:rsid w:val="00600D34"/>
    <w:rsid w:val="00610350"/>
    <w:rsid w:val="006120CF"/>
    <w:rsid w:val="00621DB2"/>
    <w:rsid w:val="0064578B"/>
    <w:rsid w:val="0065508D"/>
    <w:rsid w:val="0065700D"/>
    <w:rsid w:val="00657306"/>
    <w:rsid w:val="00674814"/>
    <w:rsid w:val="0068061A"/>
    <w:rsid w:val="0068167C"/>
    <w:rsid w:val="00685414"/>
    <w:rsid w:val="006A1676"/>
    <w:rsid w:val="006A6F36"/>
    <w:rsid w:val="006B66CC"/>
    <w:rsid w:val="006D52D6"/>
    <w:rsid w:val="006D7780"/>
    <w:rsid w:val="007156E3"/>
    <w:rsid w:val="00716A10"/>
    <w:rsid w:val="00742BBB"/>
    <w:rsid w:val="00754535"/>
    <w:rsid w:val="0075713F"/>
    <w:rsid w:val="00760C8B"/>
    <w:rsid w:val="00762FE3"/>
    <w:rsid w:val="007773E3"/>
    <w:rsid w:val="00777BC2"/>
    <w:rsid w:val="00781DE2"/>
    <w:rsid w:val="007B2E95"/>
    <w:rsid w:val="007C0C2B"/>
    <w:rsid w:val="007C7C6C"/>
    <w:rsid w:val="007D58C8"/>
    <w:rsid w:val="007F3938"/>
    <w:rsid w:val="008166A9"/>
    <w:rsid w:val="0084448E"/>
    <w:rsid w:val="00854495"/>
    <w:rsid w:val="00881891"/>
    <w:rsid w:val="008922F5"/>
    <w:rsid w:val="008B2CA7"/>
    <w:rsid w:val="008C0D76"/>
    <w:rsid w:val="008D7BC9"/>
    <w:rsid w:val="008E191A"/>
    <w:rsid w:val="008E2DF7"/>
    <w:rsid w:val="008E6B42"/>
    <w:rsid w:val="00900CF9"/>
    <w:rsid w:val="00902315"/>
    <w:rsid w:val="00914799"/>
    <w:rsid w:val="009224C2"/>
    <w:rsid w:val="0094369B"/>
    <w:rsid w:val="0094481D"/>
    <w:rsid w:val="00953C90"/>
    <w:rsid w:val="009A17B3"/>
    <w:rsid w:val="009B4434"/>
    <w:rsid w:val="009B78AC"/>
    <w:rsid w:val="009D0327"/>
    <w:rsid w:val="009D0659"/>
    <w:rsid w:val="009F2D37"/>
    <w:rsid w:val="00A22E41"/>
    <w:rsid w:val="00A40A4E"/>
    <w:rsid w:val="00A40F4D"/>
    <w:rsid w:val="00A43B19"/>
    <w:rsid w:val="00A84022"/>
    <w:rsid w:val="00A86A07"/>
    <w:rsid w:val="00A92E90"/>
    <w:rsid w:val="00A95B0F"/>
    <w:rsid w:val="00A960C2"/>
    <w:rsid w:val="00AA024F"/>
    <w:rsid w:val="00AA3AA4"/>
    <w:rsid w:val="00AA571D"/>
    <w:rsid w:val="00AB5847"/>
    <w:rsid w:val="00B00A09"/>
    <w:rsid w:val="00B03692"/>
    <w:rsid w:val="00B102E5"/>
    <w:rsid w:val="00B1382D"/>
    <w:rsid w:val="00B178AA"/>
    <w:rsid w:val="00B260F4"/>
    <w:rsid w:val="00B30DC3"/>
    <w:rsid w:val="00B556EE"/>
    <w:rsid w:val="00B557B9"/>
    <w:rsid w:val="00B55E2D"/>
    <w:rsid w:val="00B61272"/>
    <w:rsid w:val="00B64D26"/>
    <w:rsid w:val="00B66D76"/>
    <w:rsid w:val="00B82831"/>
    <w:rsid w:val="00B9536A"/>
    <w:rsid w:val="00BA16C1"/>
    <w:rsid w:val="00BB4378"/>
    <w:rsid w:val="00BD096B"/>
    <w:rsid w:val="00BD6FBB"/>
    <w:rsid w:val="00BE0E0A"/>
    <w:rsid w:val="00BF02E4"/>
    <w:rsid w:val="00BF693D"/>
    <w:rsid w:val="00C15320"/>
    <w:rsid w:val="00C16968"/>
    <w:rsid w:val="00C35BBB"/>
    <w:rsid w:val="00C70BEC"/>
    <w:rsid w:val="00C91159"/>
    <w:rsid w:val="00C92757"/>
    <w:rsid w:val="00C961B0"/>
    <w:rsid w:val="00CA5EAB"/>
    <w:rsid w:val="00CA6384"/>
    <w:rsid w:val="00CB1F01"/>
    <w:rsid w:val="00CC2298"/>
    <w:rsid w:val="00CC3399"/>
    <w:rsid w:val="00CC3751"/>
    <w:rsid w:val="00CE0041"/>
    <w:rsid w:val="00CE101B"/>
    <w:rsid w:val="00CF3DB2"/>
    <w:rsid w:val="00D06B80"/>
    <w:rsid w:val="00D079DF"/>
    <w:rsid w:val="00D226AB"/>
    <w:rsid w:val="00D23AA0"/>
    <w:rsid w:val="00D267EF"/>
    <w:rsid w:val="00D320B4"/>
    <w:rsid w:val="00D3758A"/>
    <w:rsid w:val="00D40B6C"/>
    <w:rsid w:val="00D605F9"/>
    <w:rsid w:val="00D631F1"/>
    <w:rsid w:val="00D668E5"/>
    <w:rsid w:val="00D733D6"/>
    <w:rsid w:val="00D771C2"/>
    <w:rsid w:val="00D77748"/>
    <w:rsid w:val="00D81F0C"/>
    <w:rsid w:val="00D91330"/>
    <w:rsid w:val="00DA3571"/>
    <w:rsid w:val="00DC1927"/>
    <w:rsid w:val="00DD0B61"/>
    <w:rsid w:val="00DD15BA"/>
    <w:rsid w:val="00DD1C96"/>
    <w:rsid w:val="00DD21B1"/>
    <w:rsid w:val="00DE435D"/>
    <w:rsid w:val="00DE774C"/>
    <w:rsid w:val="00E01877"/>
    <w:rsid w:val="00E0427A"/>
    <w:rsid w:val="00E172B6"/>
    <w:rsid w:val="00E41588"/>
    <w:rsid w:val="00E56802"/>
    <w:rsid w:val="00E70254"/>
    <w:rsid w:val="00E72065"/>
    <w:rsid w:val="00E73B7E"/>
    <w:rsid w:val="00E85C89"/>
    <w:rsid w:val="00E923EB"/>
    <w:rsid w:val="00E97496"/>
    <w:rsid w:val="00EA78B2"/>
    <w:rsid w:val="00EB1A5D"/>
    <w:rsid w:val="00ED4B53"/>
    <w:rsid w:val="00ED527B"/>
    <w:rsid w:val="00EE6681"/>
    <w:rsid w:val="00EF0268"/>
    <w:rsid w:val="00EF597B"/>
    <w:rsid w:val="00EF61CD"/>
    <w:rsid w:val="00F053BC"/>
    <w:rsid w:val="00F07B67"/>
    <w:rsid w:val="00F21258"/>
    <w:rsid w:val="00F33CCB"/>
    <w:rsid w:val="00F422E5"/>
    <w:rsid w:val="00F44BDF"/>
    <w:rsid w:val="00F45517"/>
    <w:rsid w:val="00F45C4A"/>
    <w:rsid w:val="00F51F5D"/>
    <w:rsid w:val="00F562D3"/>
    <w:rsid w:val="00F62C02"/>
    <w:rsid w:val="00F63D0B"/>
    <w:rsid w:val="00F6488A"/>
    <w:rsid w:val="00F80C87"/>
    <w:rsid w:val="00F84666"/>
    <w:rsid w:val="00F937CA"/>
    <w:rsid w:val="00F94A81"/>
    <w:rsid w:val="00FB0278"/>
    <w:rsid w:val="00FC0022"/>
    <w:rsid w:val="00FD5C5C"/>
    <w:rsid w:val="00FE0613"/>
    <w:rsid w:val="00FE24F8"/>
    <w:rsid w:val="00FE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B4E94"/>
  <w15:docId w15:val="{82C177E5-B076-4721-861E-299E9BB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64"/>
    <w:pPr>
      <w:keepNext/>
      <w:keepLines/>
      <w:spacing w:after="0"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75FF"/>
    <w:pPr>
      <w:spacing w:after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2D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0A4E"/>
    <w:pPr>
      <w:spacing w:after="0" w:line="480" w:lineRule="auto"/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E"/>
    <w:rPr>
      <w:rFonts w:ascii="Times New Roman" w:eastAsiaTheme="majorEastAsia" w:hAnsi="Times New Roman" w:cstheme="majorBidi"/>
      <w:b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0864"/>
    <w:rPr>
      <w:rFonts w:ascii="Times New Roman" w:eastAsiaTheme="majorEastAsia" w:hAnsi="Times New Roman" w:cstheme="majorBidi"/>
      <w:b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92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12" Type="http://schemas.openxmlformats.org/officeDocument/2006/relationships/hyperlink" Target="https://www.riosalado.edu/news/2023/conquer-stage-fright-these-public-speaking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_style/apa_formatting_and_style_guid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osalado.edu/news/2023/conquer-stage-fright-these-public-speaking-tip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\Downloads\uccs-letterhead-to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uccs-letterhead-top (1)</Template>
  <TotalTime>219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Communication Center</dc:creator>
  <cp:keywords/>
  <dc:description/>
  <cp:lastModifiedBy>Tess Kyner</cp:lastModifiedBy>
  <cp:revision>195</cp:revision>
  <cp:lastPrinted>2017-08-30T18:47:00Z</cp:lastPrinted>
  <dcterms:created xsi:type="dcterms:W3CDTF">2021-08-02T21:02:00Z</dcterms:created>
  <dcterms:modified xsi:type="dcterms:W3CDTF">2024-07-23T18:12:00Z</dcterms:modified>
</cp:coreProperties>
</file>